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B3E0" w14:textId="77777777" w:rsidR="00BC28B0" w:rsidRDefault="00BC28B0" w:rsidP="00586F81">
      <w:pPr>
        <w:rPr>
          <w:szCs w:val="22"/>
        </w:rPr>
      </w:pPr>
    </w:p>
    <w:p w14:paraId="190D4E40" w14:textId="77777777" w:rsidR="00B831AD" w:rsidRDefault="00B831AD" w:rsidP="00586F81">
      <w:pPr>
        <w:rPr>
          <w:szCs w:val="22"/>
        </w:rPr>
      </w:pPr>
    </w:p>
    <w:p w14:paraId="2E7FB7BB" w14:textId="77777777" w:rsidR="00B831AD" w:rsidRDefault="00B831AD" w:rsidP="00586F81">
      <w:pPr>
        <w:rPr>
          <w:szCs w:val="22"/>
        </w:rPr>
      </w:pPr>
    </w:p>
    <w:p w14:paraId="74B84989" w14:textId="77777777" w:rsidR="00B831AD" w:rsidRDefault="00B831AD" w:rsidP="00586F81">
      <w:pPr>
        <w:rPr>
          <w:szCs w:val="22"/>
        </w:rPr>
      </w:pPr>
    </w:p>
    <w:p w14:paraId="5CEA0D58" w14:textId="77777777" w:rsidR="00B831AD" w:rsidRDefault="00B831AD" w:rsidP="00586F81">
      <w:pPr>
        <w:rPr>
          <w:szCs w:val="22"/>
        </w:rPr>
      </w:pPr>
    </w:p>
    <w:p w14:paraId="1A0EDD7C" w14:textId="77777777" w:rsidR="00B831AD" w:rsidRDefault="00B831AD" w:rsidP="00586F81">
      <w:pPr>
        <w:rPr>
          <w:szCs w:val="22"/>
        </w:rPr>
      </w:pPr>
    </w:p>
    <w:p w14:paraId="4753A2D5" w14:textId="77777777" w:rsidR="00B831AD" w:rsidRDefault="00B831AD" w:rsidP="00586F81">
      <w:pPr>
        <w:rPr>
          <w:szCs w:val="22"/>
        </w:rPr>
      </w:pPr>
    </w:p>
    <w:p w14:paraId="6E9A957A" w14:textId="77777777" w:rsidR="00B831AD" w:rsidRDefault="00E672C6" w:rsidP="00B831AD">
      <w:pPr>
        <w:ind w:left="720"/>
        <w:rPr>
          <w:sz w:val="28"/>
          <w:szCs w:val="28"/>
        </w:rPr>
      </w:pPr>
      <w:r>
        <w:rPr>
          <w:sz w:val="28"/>
          <w:szCs w:val="28"/>
        </w:rPr>
        <w:t>OU- seminar for FF-</w:t>
      </w:r>
      <w:proofErr w:type="spellStart"/>
      <w:r>
        <w:rPr>
          <w:sz w:val="28"/>
          <w:szCs w:val="28"/>
        </w:rPr>
        <w:t>HiOA`s</w:t>
      </w:r>
      <w:proofErr w:type="spellEnd"/>
      <w:r>
        <w:rPr>
          <w:sz w:val="28"/>
          <w:szCs w:val="28"/>
        </w:rPr>
        <w:t xml:space="preserve"> medlemmer </w:t>
      </w:r>
    </w:p>
    <w:p w14:paraId="3B6549D4" w14:textId="77777777" w:rsidR="00E672C6" w:rsidRDefault="00E672C6" w:rsidP="00B831AD">
      <w:pPr>
        <w:ind w:left="720"/>
        <w:rPr>
          <w:sz w:val="28"/>
          <w:szCs w:val="28"/>
        </w:rPr>
      </w:pPr>
      <w:r>
        <w:rPr>
          <w:sz w:val="28"/>
          <w:szCs w:val="28"/>
        </w:rPr>
        <w:t>Sted: Oslo</w:t>
      </w:r>
      <w:r w:rsidR="00B53A06">
        <w:rPr>
          <w:sz w:val="28"/>
          <w:szCs w:val="28"/>
        </w:rPr>
        <w:t xml:space="preserve"> Thon Hotell Opera</w:t>
      </w:r>
    </w:p>
    <w:p w14:paraId="37CE220F" w14:textId="77777777" w:rsidR="00E672C6" w:rsidRDefault="00E672C6" w:rsidP="00B831AD">
      <w:pPr>
        <w:ind w:left="720"/>
        <w:rPr>
          <w:sz w:val="28"/>
          <w:szCs w:val="28"/>
        </w:rPr>
      </w:pPr>
      <w:r>
        <w:rPr>
          <w:sz w:val="28"/>
          <w:szCs w:val="28"/>
        </w:rPr>
        <w:t>Dato :12 september 17</w:t>
      </w:r>
    </w:p>
    <w:p w14:paraId="79FD5D55" w14:textId="77777777" w:rsidR="00E672C6" w:rsidRDefault="00E672C6" w:rsidP="00B831AD">
      <w:pPr>
        <w:ind w:left="720"/>
        <w:rPr>
          <w:sz w:val="28"/>
          <w:szCs w:val="28"/>
        </w:rPr>
      </w:pPr>
    </w:p>
    <w:p w14:paraId="07F27573" w14:textId="77777777" w:rsidR="00E672C6" w:rsidRDefault="00E672C6" w:rsidP="00B831AD">
      <w:pPr>
        <w:ind w:left="720"/>
        <w:rPr>
          <w:sz w:val="28"/>
          <w:szCs w:val="28"/>
        </w:rPr>
      </w:pPr>
      <w:r>
        <w:rPr>
          <w:sz w:val="28"/>
          <w:szCs w:val="28"/>
        </w:rPr>
        <w:t>Program:</w:t>
      </w:r>
    </w:p>
    <w:p w14:paraId="7B908215" w14:textId="77777777" w:rsidR="00E672C6" w:rsidRDefault="00E672C6" w:rsidP="00B831A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Kl. 09.00 Kaffe </w:t>
      </w:r>
    </w:p>
    <w:p w14:paraId="71DB6081" w14:textId="77777777" w:rsidR="00E672C6" w:rsidRDefault="00E672C6" w:rsidP="00B831AD">
      <w:pPr>
        <w:ind w:left="720"/>
        <w:rPr>
          <w:sz w:val="28"/>
          <w:szCs w:val="28"/>
        </w:rPr>
      </w:pPr>
      <w:r>
        <w:rPr>
          <w:sz w:val="28"/>
          <w:szCs w:val="28"/>
        </w:rPr>
        <w:t>Kl. 09. 15 Velkommen v. HTV Erik Dahlgren</w:t>
      </w:r>
    </w:p>
    <w:p w14:paraId="08121EE4" w14:textId="77777777" w:rsidR="00E672C6" w:rsidRDefault="00E672C6" w:rsidP="00B831A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Kl. 09.30 Pensjon v, Jorunn </w:t>
      </w:r>
      <w:proofErr w:type="spellStart"/>
      <w:r>
        <w:rPr>
          <w:sz w:val="28"/>
          <w:szCs w:val="28"/>
        </w:rPr>
        <w:t>Solgaard</w:t>
      </w:r>
      <w:proofErr w:type="spellEnd"/>
      <w:r>
        <w:rPr>
          <w:sz w:val="28"/>
          <w:szCs w:val="28"/>
        </w:rPr>
        <w:t xml:space="preserve"> m. en pause</w:t>
      </w:r>
    </w:p>
    <w:p w14:paraId="3A37C534" w14:textId="77777777" w:rsidR="00E672C6" w:rsidRDefault="00463A0B" w:rsidP="00B831AD">
      <w:pPr>
        <w:ind w:left="720"/>
        <w:rPr>
          <w:sz w:val="28"/>
          <w:szCs w:val="28"/>
        </w:rPr>
      </w:pPr>
      <w:r>
        <w:rPr>
          <w:sz w:val="28"/>
          <w:szCs w:val="28"/>
        </w:rPr>
        <w:t>Kl. 11.30 -  12</w:t>
      </w:r>
      <w:r w:rsidR="00E672C6">
        <w:rPr>
          <w:sz w:val="28"/>
          <w:szCs w:val="28"/>
        </w:rPr>
        <w:t>.30 Lunsj</w:t>
      </w:r>
    </w:p>
    <w:p w14:paraId="08953476" w14:textId="77777777" w:rsidR="00E672C6" w:rsidRDefault="00463A0B" w:rsidP="00B831AD">
      <w:pPr>
        <w:ind w:left="720"/>
        <w:rPr>
          <w:sz w:val="28"/>
          <w:szCs w:val="28"/>
        </w:rPr>
      </w:pPr>
      <w:r>
        <w:rPr>
          <w:sz w:val="28"/>
          <w:szCs w:val="28"/>
        </w:rPr>
        <w:t>Kl. 12</w:t>
      </w:r>
      <w:r w:rsidR="00E672C6">
        <w:rPr>
          <w:sz w:val="28"/>
          <w:szCs w:val="28"/>
        </w:rPr>
        <w:t>.30 – 16.30 Stressmestring v. Holtskog</w:t>
      </w:r>
      <w:r w:rsidR="007B2504">
        <w:rPr>
          <w:sz w:val="28"/>
          <w:szCs w:val="28"/>
        </w:rPr>
        <w:t xml:space="preserve"> m.</w:t>
      </w:r>
      <w:r w:rsidR="00575057">
        <w:rPr>
          <w:sz w:val="28"/>
          <w:szCs w:val="28"/>
        </w:rPr>
        <w:t xml:space="preserve"> pause</w:t>
      </w:r>
    </w:p>
    <w:p w14:paraId="5F0A3ACD" w14:textId="77777777" w:rsidR="00E672C6" w:rsidRDefault="00E672C6" w:rsidP="00B831A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Kl. 16.30 – 17.00 Oppsummering og avslutning v. Leder Eldbjørg M </w:t>
      </w:r>
      <w:proofErr w:type="spellStart"/>
      <w:r>
        <w:rPr>
          <w:sz w:val="28"/>
          <w:szCs w:val="28"/>
        </w:rPr>
        <w:t>Schön</w:t>
      </w:r>
      <w:proofErr w:type="spellEnd"/>
    </w:p>
    <w:p w14:paraId="267EC38F" w14:textId="77777777" w:rsidR="00E672C6" w:rsidRDefault="00E672C6" w:rsidP="00B831AD">
      <w:pPr>
        <w:ind w:left="720"/>
        <w:rPr>
          <w:sz w:val="28"/>
          <w:szCs w:val="28"/>
        </w:rPr>
      </w:pPr>
    </w:p>
    <w:p w14:paraId="68210CCE" w14:textId="77777777" w:rsidR="00E672C6" w:rsidRDefault="00E672C6" w:rsidP="00B831A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Kl. 17.30 Middag. </w:t>
      </w:r>
    </w:p>
    <w:p w14:paraId="56F51C17" w14:textId="77777777" w:rsidR="00E672C6" w:rsidRDefault="00E672C6" w:rsidP="00B831AD">
      <w:pPr>
        <w:ind w:left="720"/>
        <w:rPr>
          <w:sz w:val="28"/>
          <w:szCs w:val="28"/>
        </w:rPr>
      </w:pPr>
    </w:p>
    <w:p w14:paraId="144395B8" w14:textId="77777777" w:rsidR="00B831AD" w:rsidRDefault="00B831AD" w:rsidP="00B831AD">
      <w:pPr>
        <w:rPr>
          <w:sz w:val="28"/>
          <w:szCs w:val="28"/>
        </w:rPr>
      </w:pPr>
      <w:r>
        <w:rPr>
          <w:sz w:val="28"/>
          <w:szCs w:val="28"/>
        </w:rPr>
        <w:t xml:space="preserve">Velkommen </w:t>
      </w:r>
      <w:r w:rsidRPr="00B831AD">
        <w:rPr>
          <w:sz w:val="28"/>
          <w:szCs w:val="28"/>
        </w:rPr>
        <w:sym w:font="Wingdings" w:char="F04A"/>
      </w:r>
    </w:p>
    <w:p w14:paraId="7FD374E1" w14:textId="77777777" w:rsidR="00B831AD" w:rsidRDefault="00B831AD" w:rsidP="00B831AD">
      <w:pPr>
        <w:ind w:left="720"/>
        <w:rPr>
          <w:sz w:val="28"/>
          <w:szCs w:val="28"/>
        </w:rPr>
      </w:pPr>
    </w:p>
    <w:p w14:paraId="6E37CF0D" w14:textId="77777777" w:rsidR="00B831AD" w:rsidRDefault="00B831AD" w:rsidP="00B831AD">
      <w:pPr>
        <w:ind w:left="720"/>
        <w:rPr>
          <w:sz w:val="28"/>
          <w:szCs w:val="28"/>
        </w:rPr>
      </w:pPr>
    </w:p>
    <w:p w14:paraId="6E0F148A" w14:textId="77777777" w:rsidR="00B831AD" w:rsidRDefault="00B831AD" w:rsidP="00B831AD">
      <w:pPr>
        <w:rPr>
          <w:sz w:val="28"/>
          <w:szCs w:val="28"/>
        </w:rPr>
      </w:pPr>
      <w:r>
        <w:rPr>
          <w:sz w:val="28"/>
          <w:szCs w:val="28"/>
        </w:rPr>
        <w:t xml:space="preserve">Eldbjørg M </w:t>
      </w:r>
      <w:proofErr w:type="spellStart"/>
      <w:r>
        <w:rPr>
          <w:sz w:val="28"/>
          <w:szCs w:val="28"/>
        </w:rPr>
        <w:t>Schön</w:t>
      </w:r>
      <w:proofErr w:type="spellEnd"/>
    </w:p>
    <w:p w14:paraId="5393E4D9" w14:textId="77777777" w:rsidR="00B831AD" w:rsidRDefault="00B831AD" w:rsidP="00B831AD">
      <w:pPr>
        <w:rPr>
          <w:sz w:val="28"/>
          <w:szCs w:val="28"/>
        </w:rPr>
      </w:pPr>
      <w:r>
        <w:rPr>
          <w:sz w:val="28"/>
          <w:szCs w:val="28"/>
        </w:rPr>
        <w:t>Leder FF HIOA</w:t>
      </w:r>
    </w:p>
    <w:p w14:paraId="6BBF3644" w14:textId="77777777" w:rsidR="00B831AD" w:rsidRDefault="00B831AD" w:rsidP="00B831AD">
      <w:pPr>
        <w:rPr>
          <w:sz w:val="28"/>
          <w:szCs w:val="28"/>
        </w:rPr>
      </w:pPr>
    </w:p>
    <w:p w14:paraId="2191BBF3" w14:textId="77777777" w:rsidR="00781266" w:rsidRDefault="00781266" w:rsidP="00586F81">
      <w:pPr>
        <w:rPr>
          <w:szCs w:val="22"/>
        </w:rPr>
      </w:pPr>
    </w:p>
    <w:p w14:paraId="6EE42CD2" w14:textId="77777777" w:rsidR="00781266" w:rsidRDefault="00781266" w:rsidP="00586F81">
      <w:pPr>
        <w:rPr>
          <w:szCs w:val="22"/>
        </w:rPr>
      </w:pPr>
    </w:p>
    <w:p w14:paraId="4298626F" w14:textId="77777777" w:rsidR="00781266" w:rsidRDefault="00781266" w:rsidP="00586F81">
      <w:pPr>
        <w:rPr>
          <w:szCs w:val="22"/>
        </w:rPr>
      </w:pPr>
    </w:p>
    <w:p w14:paraId="6B0516C3" w14:textId="77777777" w:rsidR="00781266" w:rsidRDefault="00781266" w:rsidP="00586F81">
      <w:pPr>
        <w:rPr>
          <w:szCs w:val="22"/>
        </w:rPr>
      </w:pPr>
    </w:p>
    <w:p w14:paraId="3D4719E5" w14:textId="77777777" w:rsidR="00BC28B0" w:rsidRDefault="00BC28B0" w:rsidP="00586F81">
      <w:pPr>
        <w:rPr>
          <w:szCs w:val="22"/>
        </w:rPr>
      </w:pPr>
    </w:p>
    <w:p w14:paraId="6BB94520" w14:textId="77777777" w:rsidR="00BC28B0" w:rsidRPr="00586F81" w:rsidRDefault="00BC28B0" w:rsidP="00586F81">
      <w:pPr>
        <w:rPr>
          <w:szCs w:val="22"/>
        </w:rPr>
      </w:pPr>
    </w:p>
    <w:sectPr w:rsidR="00BC28B0" w:rsidRPr="00586F81">
      <w:headerReference w:type="first" r:id="rId7"/>
      <w:pgSz w:w="11899" w:h="16838"/>
      <w:pgMar w:top="2268" w:right="2552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8274" w14:textId="77777777" w:rsidR="008E6AA0" w:rsidRDefault="008E6AA0">
      <w:r>
        <w:separator/>
      </w:r>
    </w:p>
  </w:endnote>
  <w:endnote w:type="continuationSeparator" w:id="0">
    <w:p w14:paraId="27DB5AB9" w14:textId="77777777" w:rsidR="008E6AA0" w:rsidRDefault="008E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BBC9" w14:textId="77777777" w:rsidR="008E6AA0" w:rsidRDefault="008E6AA0">
      <w:r>
        <w:separator/>
      </w:r>
    </w:p>
  </w:footnote>
  <w:footnote w:type="continuationSeparator" w:id="0">
    <w:p w14:paraId="31B4C949" w14:textId="77777777" w:rsidR="008E6AA0" w:rsidRDefault="008E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6CA5" w14:textId="77777777" w:rsidR="00D02365" w:rsidRDefault="008E6AA0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6167D9FE" wp14:editId="6822D7B0">
              <wp:simplePos x="0" y="0"/>
              <wp:positionH relativeFrom="page">
                <wp:posOffset>5174615</wp:posOffset>
              </wp:positionH>
              <wp:positionV relativeFrom="page">
                <wp:posOffset>1440180</wp:posOffset>
              </wp:positionV>
              <wp:extent cx="2057400" cy="1648460"/>
              <wp:effectExtent l="2540" t="1905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64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BE82A" w14:textId="77777777" w:rsidR="00D02365" w:rsidRDefault="00D02365">
                          <w:pPr>
                            <w:pStyle w:val="adresse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FORSKERFORBUNDET VED  HØGSKOLEN I OSLO OG AKERSHUS</w:t>
                          </w:r>
                        </w:p>
                        <w:p w14:paraId="2B2674BE" w14:textId="77777777" w:rsidR="00D02365" w:rsidRDefault="00121FC8">
                          <w:pPr>
                            <w:pStyle w:val="adresse"/>
                          </w:pPr>
                          <w:r w:rsidRPr="00121FC8">
                            <w:rPr>
                              <w:vertAlign w:val="superscript"/>
                            </w:rPr>
                            <w:t>V</w:t>
                          </w:r>
                          <w:r w:rsidR="00D02365">
                            <w:t>/</w:t>
                          </w:r>
                          <w:r>
                            <w:t xml:space="preserve">FF leder </w:t>
                          </w:r>
                          <w:r w:rsidR="00D02365">
                            <w:t xml:space="preserve">Eldbjørg  </w:t>
                          </w:r>
                          <w:proofErr w:type="spellStart"/>
                          <w:r w:rsidR="00D02365">
                            <w:t>Schön</w:t>
                          </w:r>
                          <w:proofErr w:type="spellEnd"/>
                        </w:p>
                        <w:p w14:paraId="7D595C8F" w14:textId="77777777" w:rsidR="00D02365" w:rsidRDefault="00D02365">
                          <w:pPr>
                            <w:pStyle w:val="adresse"/>
                          </w:pPr>
                        </w:p>
                        <w:p w14:paraId="6840DB59" w14:textId="77777777" w:rsidR="00D02365" w:rsidRDefault="00D02365">
                          <w:pPr>
                            <w:pStyle w:val="adresse"/>
                            <w:spacing w:line="100" w:lineRule="exact"/>
                          </w:pPr>
                        </w:p>
                        <w:p w14:paraId="1B2BD9D9" w14:textId="77777777" w:rsidR="00D02365" w:rsidRDefault="00D02365">
                          <w:pPr>
                            <w:pStyle w:val="adresse"/>
                          </w:pPr>
                          <w: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7D9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7.45pt;margin-top:113.4pt;width:162pt;height:129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" o:allowoverlap="f" filled="f" stroked="f">
              <v:textbox inset="0,0,0,0">
                <w:txbxContent>
                  <w:p w14:paraId="4F9BE82A" w14:textId="77777777" w:rsidR="00D02365" w:rsidRDefault="00D02365">
                    <w:pPr>
                      <w:pStyle w:val="adresse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FORSKERFORBUNDET VED  HØGSKOLEN I OSLO OG AKERSHUS</w:t>
                    </w:r>
                  </w:p>
                  <w:p w14:paraId="2B2674BE" w14:textId="77777777" w:rsidR="00D02365" w:rsidRDefault="00121FC8">
                    <w:pPr>
                      <w:pStyle w:val="adresse"/>
                    </w:pPr>
                    <w:r w:rsidRPr="00121FC8">
                      <w:rPr>
                        <w:vertAlign w:val="superscript"/>
                      </w:rPr>
                      <w:t>V</w:t>
                    </w:r>
                    <w:r w:rsidR="00D02365">
                      <w:t>/</w:t>
                    </w:r>
                    <w:r>
                      <w:t xml:space="preserve">FF leder </w:t>
                    </w:r>
                    <w:r w:rsidR="00D02365">
                      <w:t xml:space="preserve">Eldbjørg  </w:t>
                    </w:r>
                    <w:proofErr w:type="spellStart"/>
                    <w:r w:rsidR="00D02365">
                      <w:t>Schön</w:t>
                    </w:r>
                    <w:proofErr w:type="spellEnd"/>
                  </w:p>
                  <w:p w14:paraId="7D595C8F" w14:textId="77777777" w:rsidR="00D02365" w:rsidRDefault="00D02365">
                    <w:pPr>
                      <w:pStyle w:val="adresse"/>
                    </w:pPr>
                  </w:p>
                  <w:p w14:paraId="6840DB59" w14:textId="77777777" w:rsidR="00D02365" w:rsidRDefault="00D02365">
                    <w:pPr>
                      <w:pStyle w:val="adresse"/>
                      <w:spacing w:line="100" w:lineRule="exact"/>
                    </w:pPr>
                  </w:p>
                  <w:p w14:paraId="1B2BD9D9" w14:textId="77777777" w:rsidR="00D02365" w:rsidRDefault="00D02365">
                    <w:pPr>
                      <w:pStyle w:val="adresse"/>
                    </w:pPr>
                    <w: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B962CA" wp14:editId="320FAFC8">
              <wp:simplePos x="0" y="0"/>
              <wp:positionH relativeFrom="page">
                <wp:posOffset>360045</wp:posOffset>
              </wp:positionH>
              <wp:positionV relativeFrom="page">
                <wp:posOffset>3743960</wp:posOffset>
              </wp:positionV>
              <wp:extent cx="342900" cy="457200"/>
              <wp:effectExtent l="0" t="635" r="190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0637F" w14:textId="77777777" w:rsidR="00D02365" w:rsidRDefault="00D02365">
                          <w:pPr>
                            <w:rPr>
                              <w:rStyle w:val="Deresref"/>
                            </w:rPr>
                          </w:pPr>
                          <w:r>
                            <w:rPr>
                              <w:rStyle w:val="Deresref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B962CA" id="Text Box 6" o:spid="_x0000_s1027" type="#_x0000_t202" style="position:absolute;margin-left:28.35pt;margin-top:294.8pt;width:2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" filled="f" stroked="f">
              <v:textbox inset="0,0,0,0">
                <w:txbxContent>
                  <w:p w14:paraId="4F10637F" w14:textId="77777777" w:rsidR="00D02365" w:rsidRDefault="00D02365">
                    <w:pPr>
                      <w:rPr>
                        <w:rStyle w:val="Deresref"/>
                      </w:rPr>
                    </w:pPr>
                    <w:r>
                      <w:rPr>
                        <w:rStyle w:val="Deresref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0" wp14:anchorId="1ED761AD" wp14:editId="47CAF1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755" cy="1050925"/>
          <wp:effectExtent l="0" t="0" r="0" b="0"/>
          <wp:wrapNone/>
          <wp:docPr id="4" name="Picture 4" descr="Brevark_Malto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evark_Malto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E71"/>
    <w:multiLevelType w:val="hybridMultilevel"/>
    <w:tmpl w:val="B0D44D36"/>
    <w:lvl w:ilvl="0" w:tplc="1BA0252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D335C"/>
    <w:multiLevelType w:val="hybridMultilevel"/>
    <w:tmpl w:val="EDB01220"/>
    <w:lvl w:ilvl="0" w:tplc="C1E6247C">
      <w:numFmt w:val="bullet"/>
      <w:lvlText w:val="-"/>
      <w:lvlJc w:val="left"/>
      <w:pPr>
        <w:ind w:left="1080" w:hanging="360"/>
      </w:pPr>
      <w:rPr>
        <w:rFonts w:ascii="Georgia" w:eastAsia="Times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0292A"/>
    <w:multiLevelType w:val="hybridMultilevel"/>
    <w:tmpl w:val="E91217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4240"/>
    <w:multiLevelType w:val="hybridMultilevel"/>
    <w:tmpl w:val="C67C3462"/>
    <w:lvl w:ilvl="0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8F617B"/>
    <w:multiLevelType w:val="hybridMultilevel"/>
    <w:tmpl w:val="4E1CFFFC"/>
    <w:lvl w:ilvl="0" w:tplc="4DC25C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07E3"/>
    <w:multiLevelType w:val="hybridMultilevel"/>
    <w:tmpl w:val="6EFEA9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927E4C"/>
    <w:multiLevelType w:val="hybridMultilevel"/>
    <w:tmpl w:val="FAA64CD4"/>
    <w:lvl w:ilvl="0" w:tplc="DAE4E472">
      <w:start w:val="1"/>
      <w:numFmt w:val="bullet"/>
      <w:pStyle w:val="Brevtekstpunkter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6BB8F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6E0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A1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CB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A2C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EC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A9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45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74408"/>
    <w:multiLevelType w:val="hybridMultilevel"/>
    <w:tmpl w:val="82B6DDE4"/>
    <w:lvl w:ilvl="0" w:tplc="D7E87824">
      <w:start w:val="16"/>
      <w:numFmt w:val="bullet"/>
      <w:lvlText w:val="-"/>
      <w:lvlJc w:val="left"/>
      <w:pPr>
        <w:ind w:left="1080" w:hanging="360"/>
      </w:pPr>
      <w:rPr>
        <w:rFonts w:ascii="Georgia" w:eastAsia="Times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8E346C"/>
    <w:multiLevelType w:val="hybridMultilevel"/>
    <w:tmpl w:val="8AA0A4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40452"/>
    <w:multiLevelType w:val="hybridMultilevel"/>
    <w:tmpl w:val="FF2C02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A03DE"/>
    <w:multiLevelType w:val="hybridMultilevel"/>
    <w:tmpl w:val="270424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D793A"/>
    <w:multiLevelType w:val="hybridMultilevel"/>
    <w:tmpl w:val="08AE47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E1855"/>
    <w:multiLevelType w:val="hybridMultilevel"/>
    <w:tmpl w:val="6526E0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46E91"/>
    <w:multiLevelType w:val="hybridMultilevel"/>
    <w:tmpl w:val="E1C845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F2610"/>
    <w:multiLevelType w:val="hybridMultilevel"/>
    <w:tmpl w:val="754A11C6"/>
    <w:lvl w:ilvl="0" w:tplc="A476AFB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E1A1F"/>
    <w:multiLevelType w:val="hybridMultilevel"/>
    <w:tmpl w:val="7DB404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42F7"/>
    <w:multiLevelType w:val="hybridMultilevel"/>
    <w:tmpl w:val="692C2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013BC"/>
    <w:multiLevelType w:val="hybridMultilevel"/>
    <w:tmpl w:val="368E32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64402">
    <w:abstractNumId w:val="6"/>
  </w:num>
  <w:num w:numId="2" w16cid:durableId="3342658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391553">
    <w:abstractNumId w:val="9"/>
  </w:num>
  <w:num w:numId="4" w16cid:durableId="1412005090">
    <w:abstractNumId w:val="3"/>
  </w:num>
  <w:num w:numId="5" w16cid:durableId="1827280474">
    <w:abstractNumId w:val="12"/>
  </w:num>
  <w:num w:numId="6" w16cid:durableId="729228368">
    <w:abstractNumId w:val="2"/>
  </w:num>
  <w:num w:numId="7" w16cid:durableId="685909714">
    <w:abstractNumId w:val="8"/>
  </w:num>
  <w:num w:numId="8" w16cid:durableId="1896886690">
    <w:abstractNumId w:val="13"/>
  </w:num>
  <w:num w:numId="9" w16cid:durableId="1133908294">
    <w:abstractNumId w:val="17"/>
  </w:num>
  <w:num w:numId="10" w16cid:durableId="1277524493">
    <w:abstractNumId w:val="15"/>
  </w:num>
  <w:num w:numId="11" w16cid:durableId="1763798469">
    <w:abstractNumId w:val="7"/>
  </w:num>
  <w:num w:numId="12" w16cid:durableId="680670688">
    <w:abstractNumId w:val="1"/>
  </w:num>
  <w:num w:numId="13" w16cid:durableId="1230916689">
    <w:abstractNumId w:val="16"/>
  </w:num>
  <w:num w:numId="14" w16cid:durableId="981811056">
    <w:abstractNumId w:val="10"/>
  </w:num>
  <w:num w:numId="15" w16cid:durableId="622342159">
    <w:abstractNumId w:val="11"/>
  </w:num>
  <w:num w:numId="16" w16cid:durableId="123473177">
    <w:abstractNumId w:val="5"/>
  </w:num>
  <w:num w:numId="17" w16cid:durableId="935407665">
    <w:abstractNumId w:val="0"/>
  </w:num>
  <w:num w:numId="18" w16cid:durableId="1880169791">
    <w:abstractNumId w:val="14"/>
  </w:num>
  <w:num w:numId="19" w16cid:durableId="1439637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b-NO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A0"/>
    <w:rsid w:val="000120EE"/>
    <w:rsid w:val="000152E3"/>
    <w:rsid w:val="0003081B"/>
    <w:rsid w:val="00045C55"/>
    <w:rsid w:val="0006406F"/>
    <w:rsid w:val="00066E0C"/>
    <w:rsid w:val="000766B8"/>
    <w:rsid w:val="000826E9"/>
    <w:rsid w:val="000938F2"/>
    <w:rsid w:val="000A21C2"/>
    <w:rsid w:val="000D5932"/>
    <w:rsid w:val="00121FC8"/>
    <w:rsid w:val="00194BB6"/>
    <w:rsid w:val="002839F4"/>
    <w:rsid w:val="002E1C21"/>
    <w:rsid w:val="003673A5"/>
    <w:rsid w:val="003E2DF1"/>
    <w:rsid w:val="003E419A"/>
    <w:rsid w:val="00463A0B"/>
    <w:rsid w:val="0047098D"/>
    <w:rsid w:val="00491792"/>
    <w:rsid w:val="004B17A2"/>
    <w:rsid w:val="004B4B4C"/>
    <w:rsid w:val="00575057"/>
    <w:rsid w:val="00586AF1"/>
    <w:rsid w:val="00586F81"/>
    <w:rsid w:val="005B1424"/>
    <w:rsid w:val="005D7E0E"/>
    <w:rsid w:val="00606C19"/>
    <w:rsid w:val="00625829"/>
    <w:rsid w:val="00653323"/>
    <w:rsid w:val="006817B0"/>
    <w:rsid w:val="00690830"/>
    <w:rsid w:val="006B445D"/>
    <w:rsid w:val="006F1302"/>
    <w:rsid w:val="007229E4"/>
    <w:rsid w:val="00776F84"/>
    <w:rsid w:val="00781266"/>
    <w:rsid w:val="00785451"/>
    <w:rsid w:val="007922F2"/>
    <w:rsid w:val="007A6D31"/>
    <w:rsid w:val="007B2504"/>
    <w:rsid w:val="007D1149"/>
    <w:rsid w:val="0083057C"/>
    <w:rsid w:val="008952D0"/>
    <w:rsid w:val="008E6AA0"/>
    <w:rsid w:val="008F5B6C"/>
    <w:rsid w:val="0090480D"/>
    <w:rsid w:val="00933664"/>
    <w:rsid w:val="009F1FE0"/>
    <w:rsid w:val="00A446B5"/>
    <w:rsid w:val="00A915E4"/>
    <w:rsid w:val="00AA1A33"/>
    <w:rsid w:val="00AC1469"/>
    <w:rsid w:val="00AC7059"/>
    <w:rsid w:val="00AD0B0E"/>
    <w:rsid w:val="00AD5BF6"/>
    <w:rsid w:val="00AF39B0"/>
    <w:rsid w:val="00B06A7E"/>
    <w:rsid w:val="00B35C9D"/>
    <w:rsid w:val="00B4203C"/>
    <w:rsid w:val="00B45DB9"/>
    <w:rsid w:val="00B53A06"/>
    <w:rsid w:val="00B73D9C"/>
    <w:rsid w:val="00B831AD"/>
    <w:rsid w:val="00B9626D"/>
    <w:rsid w:val="00BB2328"/>
    <w:rsid w:val="00BC28B0"/>
    <w:rsid w:val="00BF7800"/>
    <w:rsid w:val="00C25786"/>
    <w:rsid w:val="00C3678E"/>
    <w:rsid w:val="00C60DC9"/>
    <w:rsid w:val="00C86548"/>
    <w:rsid w:val="00C9558F"/>
    <w:rsid w:val="00CA3D06"/>
    <w:rsid w:val="00CB74B9"/>
    <w:rsid w:val="00CD1AFB"/>
    <w:rsid w:val="00CE246E"/>
    <w:rsid w:val="00D00DED"/>
    <w:rsid w:val="00D02365"/>
    <w:rsid w:val="00D611BB"/>
    <w:rsid w:val="00D935C3"/>
    <w:rsid w:val="00DA4E4B"/>
    <w:rsid w:val="00DD587C"/>
    <w:rsid w:val="00E01986"/>
    <w:rsid w:val="00E66A65"/>
    <w:rsid w:val="00E672C6"/>
    <w:rsid w:val="00EA20D4"/>
    <w:rsid w:val="00EB529E"/>
    <w:rsid w:val="00EC0FA0"/>
    <w:rsid w:val="00F07777"/>
    <w:rsid w:val="00F32E00"/>
    <w:rsid w:val="00F37334"/>
    <w:rsid w:val="00F564FF"/>
    <w:rsid w:val="00F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FFABB"/>
  <w15:chartTrackingRefBased/>
  <w15:docId w15:val="{775B9AFA-EEEB-49C5-B03A-EBFAD86F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B9626D"/>
    <w:pPr>
      <w:keepNext/>
      <w:outlineLvl w:val="0"/>
    </w:pPr>
    <w:rPr>
      <w:rFonts w:ascii="Times New Roman" w:eastAsia="Times New Roman" w:hAnsi="Times New Roman"/>
      <w:b/>
      <w:bCs/>
      <w:noProof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pPr>
      <w:tabs>
        <w:tab w:val="center" w:pos="4320"/>
        <w:tab w:val="right" w:pos="8640"/>
      </w:tabs>
    </w:pPr>
  </w:style>
  <w:style w:type="character" w:styleId="Hyperkobling">
    <w:name w:val="Hyperlink"/>
    <w:rPr>
      <w:color w:val="0000FF"/>
      <w:u w:val="single"/>
    </w:rPr>
  </w:style>
  <w:style w:type="paragraph" w:customStyle="1" w:styleId="adresse">
    <w:name w:val="adresse"/>
    <w:basedOn w:val="Normal"/>
    <w:pPr>
      <w:spacing w:line="215" w:lineRule="exact"/>
      <w:jc w:val="right"/>
    </w:pPr>
    <w:rPr>
      <w:color w:val="000000"/>
      <w:sz w:val="15"/>
    </w:rPr>
  </w:style>
  <w:style w:type="character" w:customStyle="1" w:styleId="Overskrift1Tegn">
    <w:name w:val="Overskrift 1 Tegn"/>
    <w:link w:val="Overskrift1"/>
    <w:locked/>
    <w:rsid w:val="00B9626D"/>
    <w:rPr>
      <w:b/>
      <w:bCs/>
      <w:noProof/>
      <w:sz w:val="24"/>
      <w:szCs w:val="24"/>
      <w:lang w:val="nb-NO" w:eastAsia="nb-NO" w:bidi="ar-SA"/>
    </w:rPr>
  </w:style>
  <w:style w:type="paragraph" w:customStyle="1" w:styleId="Brevtekst">
    <w:name w:val="Brevtekst"/>
    <w:pPr>
      <w:spacing w:line="260" w:lineRule="exact"/>
    </w:pPr>
    <w:rPr>
      <w:rFonts w:ascii="Georgia" w:hAnsi="Georgia"/>
      <w:color w:val="000000"/>
      <w:lang w:eastAsia="en-US"/>
    </w:rPr>
  </w:style>
  <w:style w:type="character" w:customStyle="1" w:styleId="Deresref">
    <w:name w:val="Deres ref"/>
    <w:rPr>
      <w:rFonts w:ascii="Georgia" w:hAnsi="Georgia"/>
      <w:dstrike w:val="0"/>
      <w:color w:val="000000"/>
      <w:sz w:val="15"/>
      <w:u w:val="none"/>
      <w:vertAlign w:val="baseline"/>
    </w:rPr>
  </w:style>
  <w:style w:type="character" w:customStyle="1" w:styleId="Overskrift">
    <w:name w:val="Overskrift"/>
    <w:rPr>
      <w:rFonts w:ascii="Arial" w:hAnsi="Arial"/>
      <w:b/>
      <w:sz w:val="24"/>
    </w:rPr>
  </w:style>
  <w:style w:type="paragraph" w:customStyle="1" w:styleId="Brevtekstitalic">
    <w:name w:val="Brevtekst italic"/>
    <w:basedOn w:val="Brevtekst"/>
    <w:rPr>
      <w:i/>
    </w:rPr>
  </w:style>
  <w:style w:type="paragraph" w:customStyle="1" w:styleId="Brevtekstpunkter">
    <w:name w:val="Brevtekst punkter"/>
    <w:basedOn w:val="Brevtekst"/>
    <w:pPr>
      <w:numPr>
        <w:numId w:val="1"/>
      </w:numPr>
      <w:tabs>
        <w:tab w:val="clear" w:pos="360"/>
      </w:tabs>
    </w:pPr>
  </w:style>
  <w:style w:type="character" w:customStyle="1" w:styleId="BunntekstTegn">
    <w:name w:val="Bunntekst Tegn"/>
    <w:link w:val="Bunntekst"/>
    <w:locked/>
    <w:rsid w:val="00B9626D"/>
    <w:rPr>
      <w:rFonts w:ascii="Georgia" w:eastAsia="Times" w:hAnsi="Georgia"/>
      <w:lang w:val="nb-NO" w:eastAsia="en-US" w:bidi="ar-SA"/>
    </w:rPr>
  </w:style>
  <w:style w:type="character" w:customStyle="1" w:styleId="BrdtekstTegn">
    <w:name w:val="Brødtekst Tegn"/>
    <w:link w:val="Brdtekst"/>
    <w:locked/>
    <w:rsid w:val="00B9626D"/>
    <w:rPr>
      <w:b/>
      <w:bCs/>
      <w:noProof/>
      <w:sz w:val="24"/>
      <w:szCs w:val="24"/>
      <w:lang w:bidi="ar-SA"/>
    </w:rPr>
  </w:style>
  <w:style w:type="paragraph" w:styleId="Brdtekst">
    <w:name w:val="Body Text"/>
    <w:basedOn w:val="Normal"/>
    <w:link w:val="BrdtekstTegn"/>
    <w:rsid w:val="00B9626D"/>
    <w:rPr>
      <w:rFonts w:ascii="Times New Roman" w:eastAsia="Times New Roman" w:hAnsi="Times New Roman"/>
      <w:b/>
      <w:bCs/>
      <w:noProof/>
      <w:sz w:val="24"/>
      <w:szCs w:val="24"/>
      <w:lang w:eastAsia="nb-NO"/>
    </w:rPr>
  </w:style>
  <w:style w:type="paragraph" w:styleId="Bobletekst">
    <w:name w:val="Balloon Text"/>
    <w:basedOn w:val="Normal"/>
    <w:semiHidden/>
    <w:rsid w:val="006817B0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C86548"/>
    <w:rPr>
      <w:rFonts w:ascii="Lucida Calligraphy" w:eastAsia="Calibri" w:hAnsi="Lucida Calligraphy" w:cs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C86548"/>
    <w:rPr>
      <w:rFonts w:ascii="Lucida Calligraphy" w:eastAsia="Calibri" w:hAnsi="Lucida Calligraphy" w:cs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606C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vea\AppData\Local\Microsoft\Windows\INetCache\Content.Outlook\K66S2T4B\Program%20OU-seminar%2012%20september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 OU-seminar 12 september_</Template>
  <TotalTime>0</TotalTime>
  <Pages>1</Pages>
  <Words>70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King Design AS</vt:lpstr>
      <vt:lpstr>King Design AS</vt:lpstr>
    </vt:vector>
  </TitlesOfParts>
  <Company>King Design AS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Design AS</dc:title>
  <dc:subject/>
  <dc:creator>Arve Angen</dc:creator>
  <cp:keywords/>
  <cp:lastModifiedBy>Astrid Sofie Schjetne Valheim</cp:lastModifiedBy>
  <cp:revision>2</cp:revision>
  <cp:lastPrinted>2015-01-02T09:25:00Z</cp:lastPrinted>
  <dcterms:created xsi:type="dcterms:W3CDTF">2022-11-11T08:11:00Z</dcterms:created>
  <dcterms:modified xsi:type="dcterms:W3CDTF">2022-11-11T08:11:00Z</dcterms:modified>
</cp:coreProperties>
</file>